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JUDY CLARE  HOLT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