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SANA   HOLLINGSWORTH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27th,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077 2443022201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