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MONROE  HOLDER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077 2442322075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