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MAUREEN KATHRYN  HOLDER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077 2442322074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