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BETSY B  HOLDER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077 2442322073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