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JOYCE  HOLDEN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