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MARYELLEN MALONEY  HOLBROOK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19th,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- 50LB/23KG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- 50LB/23KG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077 2441989806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