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CHARLES MORGAN  HOLBROOK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077 2441989805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