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HILARY JOAN  HOGG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