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PHILLIP ROSS  HOCKEMEYER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