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EILEEN   HIRSCHFELD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