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JOHN  HILDEBRAND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