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JANICE LYNNETTE  HILDEBRAND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077 2441855915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