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ROBERT ALAN  HIGGINS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17,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077 2442322143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