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MAGDALENA LANGE  HIGGINS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