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LEE  HERRMANN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