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VICTORIA L  HERRING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077 2441596222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