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JACLYN MARIE  HELT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077 2442430820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