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MELISSA ANNE  HELLERVIK BING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77 9710544987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