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VANWINKLE  HELBA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