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PAULINE LYDIA  HEE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