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JONATHAN ROBERT  HEE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