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DEVONEE POWELL  HAYS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