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DENISE NICOLE  HAYS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