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CLAYTON MARK  HAYS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077 2441855913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