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ARTHUR BURTON  HAYES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