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EUGENE  HAWS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