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AMORETTE SACKREITER  HAWS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