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DONALD KENNETH  HAWKING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077 2443352061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