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DIANNE  HAWKING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