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GARRATT  HARTRANFT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077 2443022200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