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MARGARET  HARTLIEB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