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RICHARD JAMES  HARLOW JR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17th,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077 2441989771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