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SUSAN   HARLOW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077 2441989772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