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TOMMY GENE  HARDMAN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