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FREEMAN  HANSEN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