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PAMELA LANGLEY  HANSEN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