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CRAIG LAWRENCE  HANSEN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077 2441653615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