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BETH   HANNAH HANSEN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077 2441596208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