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VICKIE LYNN  HANEY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