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TIMOTHY MARK  HANEY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