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SHERRILL   HANCOCK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03rd,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077 2443022332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