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EARL JACKSON  HALEY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