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MARIANNE   GURA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077 2441989787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