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GERALD WILLIAM  GURA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21st,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077 2441989786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