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RANDALL JOHN  GUDMUNDSON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