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KLARA R  GRIGG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077 2441729600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