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DALE   GRIGG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27th,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077 2441729599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