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ANN  GRIFFITH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