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BYRON RICHARD  GRIFFITH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